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782"/>
        <w:gridCol w:w="5244"/>
      </w:tblGrid>
      <w:tr w:rsidR="00004892" w:rsidRPr="003636C6" w14:paraId="67D3F8FD" w14:textId="77777777" w:rsidTr="00D15848">
        <w:trPr>
          <w:trHeight w:val="283"/>
        </w:trPr>
        <w:tc>
          <w:tcPr>
            <w:tcW w:w="4180" w:type="dxa"/>
          </w:tcPr>
          <w:p w14:paraId="1637FBE5" w14:textId="77777777" w:rsidR="00004892" w:rsidRPr="003636C6" w:rsidRDefault="00004892" w:rsidP="00D15848">
            <w:pPr>
              <w:spacing w:after="0" w:line="240" w:lineRule="auto"/>
              <w:ind w:right="-211"/>
              <w:rPr>
                <w:rFonts w:ascii="Times New Roman" w:hAnsi="Times New Roman" w:cs="Times New Roman"/>
                <w:spacing w:val="80"/>
                <w:sz w:val="20"/>
                <w:szCs w:val="20"/>
              </w:rPr>
            </w:pPr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3636C6">
              <w:rPr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 xml:space="preserve"> </w:t>
            </w:r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782" w:type="dxa"/>
          </w:tcPr>
          <w:p w14:paraId="7CC749B1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6312C6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2" w:rsidRPr="00C144F0" w14:paraId="1C15EB05" w14:textId="77777777" w:rsidTr="00D15848">
        <w:trPr>
          <w:trHeight w:val="283"/>
        </w:trPr>
        <w:tc>
          <w:tcPr>
            <w:tcW w:w="4180" w:type="dxa"/>
          </w:tcPr>
          <w:p w14:paraId="4A03F18E" w14:textId="11F72E27" w:rsidR="00004892" w:rsidRPr="003636C6" w:rsidRDefault="00AF4F62" w:rsidP="00D1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6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 wp14:anchorId="2AA5B982" wp14:editId="1884B34A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</w:tcPr>
          <w:p w14:paraId="1456A0CA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A6334CE" w14:textId="77777777" w:rsidR="00B32862" w:rsidRPr="007E40EB" w:rsidRDefault="00B3286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ΓΕΝΙΚΗ ΔΙΕΥΘΥΝΣΗ ΟΙΚΟΝΟΜΙΚΩΝ ΥΠΗΡΕΣΙΩΝ ΚΑΙ ΦΟΙΤΗΤΙΚΗΣ ΜΕΡΙΜΝΑΣ</w:t>
            </w:r>
          </w:p>
          <w:p w14:paraId="33F4C0DB" w14:textId="77777777" w:rsid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EDB15B" w14:textId="31F58B7B" w:rsidR="002423F4" w:rsidRPr="007E40EB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ΔΙΕΥΘΥΝΣΗ ΦΟΙΤΗΤΙΚΗΣ ΜΕΡΙΜΝΑΣ</w:t>
            </w:r>
          </w:p>
          <w:p w14:paraId="0578BBC1" w14:textId="77777777" w:rsidR="00D15848" w:rsidRPr="0062294A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50B2C9" w14:textId="04993AFD" w:rsidR="007E40EB" w:rsidRP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9" w:history="1"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dfm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@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upatras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.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gr</w:t>
              </w:r>
            </w:hyperlink>
            <w:r w:rsidR="007E40EB" w:rsidRPr="00D1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0D7388" w14:textId="5EEC5633" w:rsidR="00004892" w:rsidRPr="00C20189" w:rsidRDefault="00C20189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20189">
              <w:rPr>
                <w:rFonts w:ascii="Times New Roman" w:hAnsi="Times New Roman" w:cs="Times New Roman"/>
                <w:b/>
                <w:lang w:val="en-US" w:eastAsia="el-GR"/>
              </w:rPr>
              <w:t>Website</w:t>
            </w:r>
            <w:r w:rsidRPr="00C20189">
              <w:rPr>
                <w:rFonts w:ascii="Times New Roman" w:hAnsi="Times New Roman" w:cs="Times New Roman"/>
                <w:color w:val="0000FF"/>
                <w:lang w:val="en-US" w:eastAsia="el-GR"/>
              </w:rPr>
              <w:t xml:space="preserve">.:  </w:t>
            </w:r>
            <w:hyperlink r:id="rId10" w:history="1">
              <w:r w:rsidRPr="00D15848">
                <w:rPr>
                  <w:rStyle w:val="-"/>
                  <w:rFonts w:ascii="Times New Roman" w:hAnsi="Times New Roman"/>
                  <w:b/>
                  <w:lang w:val="en-US" w:eastAsia="el-GR"/>
                </w:rPr>
                <w:t>https://www.upatras.gr/foitites/foititiki-merimna</w:t>
              </w:r>
            </w:hyperlink>
            <w:r w:rsidRPr="00D15848">
              <w:rPr>
                <w:rFonts w:ascii="Times New Roman" w:hAnsi="Times New Roman" w:cs="Times New Roman"/>
                <w:b/>
                <w:color w:val="0000FF"/>
                <w:lang w:val="en-US" w:eastAsia="el-GR"/>
              </w:rPr>
              <w:t xml:space="preserve"> </w:t>
            </w:r>
            <w:r w:rsidRPr="00D1584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7BDF662A" w14:textId="77777777" w:rsidR="00D03664" w:rsidRPr="0062294A" w:rsidRDefault="00D03664" w:rsidP="007E40EB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val="en-US" w:eastAsia="en-US"/>
        </w:rPr>
      </w:pPr>
    </w:p>
    <w:p w14:paraId="06A2E631" w14:textId="6C6A0FF3" w:rsidR="007E40EB" w:rsidRPr="00C144F0" w:rsidRDefault="007E40EB" w:rsidP="00C144F0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Υποβολή αιτήσεων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σίτισης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πρωτοετών</w:t>
      </w:r>
      <w:r w:rsidRPr="00E864D3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φοιτητών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από μεταγραφή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t>και εισερχόμενων φοιτητών</w:t>
      </w:r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proofErr w:type="spellStart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>Erasmus</w:t>
      </w:r>
      <w:proofErr w:type="spellEnd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+ ΚΑ131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br/>
      </w:r>
      <w:bookmarkStart w:id="0" w:name="_GoBack"/>
      <w:bookmarkEnd w:id="0"/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>για το ακαδημαϊκό έτος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4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- 202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5</w:t>
      </w:r>
    </w:p>
    <w:p w14:paraId="5C17EAB5" w14:textId="27A3550B" w:rsidR="007E40EB" w:rsidRPr="007E40EB" w:rsidRDefault="007E40EB" w:rsidP="007E40E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Οι πρωτοετείς φοιτητές που μετεγγράφηκαν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 σε Τμήματα του Πανεπιστημίου Πατρών για το ακαδημαϊκό έτος 2024- 2025</w:t>
      </w:r>
      <w:r w:rsidR="0062294A">
        <w:rPr>
          <w:rFonts w:ascii="Times New Roman" w:hAnsi="Times New Roman" w:cs="Times New Roman"/>
          <w:sz w:val="28"/>
          <w:szCs w:val="28"/>
          <w:lang w:eastAsia="el-GR"/>
        </w:rPr>
        <w:t xml:space="preserve"> και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οι 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εισερχόμενοι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φοιτητές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val="en-US" w:eastAsia="el-GR"/>
        </w:rPr>
        <w:t>Erasmus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+ ΚΑ131 για σπουδές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Pr="007E40EB">
        <w:rPr>
          <w:rFonts w:ascii="Times New Roman" w:hAnsi="Times New Roman" w:cs="Times New Roman"/>
          <w:sz w:val="28"/>
          <w:szCs w:val="28"/>
        </w:rPr>
        <w:t xml:space="preserve">μπορούν να υποβάλλουν αίτηση με τα σχετικά δικαιολογητικά το διάστημα από </w:t>
      </w:r>
    </w:p>
    <w:p w14:paraId="15E88DBB" w14:textId="14732222" w:rsidR="007E40EB" w:rsidRPr="007E40EB" w:rsidRDefault="0062294A" w:rsidP="007E40EB">
      <w:pPr>
        <w:pStyle w:val="Web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  <w:u w:val="single"/>
        </w:rPr>
      </w:pPr>
      <w:r w:rsidRPr="00C144F0">
        <w:rPr>
          <w:b/>
          <w:bCs/>
          <w:sz w:val="28"/>
          <w:szCs w:val="28"/>
          <w:u w:val="single"/>
        </w:rPr>
        <w:t>18</w:t>
      </w:r>
      <w:r w:rsidR="007E40EB" w:rsidRPr="007E40EB">
        <w:rPr>
          <w:b/>
          <w:bCs/>
          <w:sz w:val="28"/>
          <w:szCs w:val="28"/>
          <w:u w:val="single"/>
        </w:rPr>
        <w:t xml:space="preserve"> έως </w:t>
      </w:r>
      <w:r w:rsidRPr="00C144F0">
        <w:rPr>
          <w:b/>
          <w:bCs/>
          <w:sz w:val="28"/>
          <w:szCs w:val="28"/>
          <w:u w:val="single"/>
        </w:rPr>
        <w:t>28</w:t>
      </w:r>
      <w:r w:rsidR="007E40EB" w:rsidRPr="007E40E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Φεβρουαρίου</w:t>
      </w:r>
      <w:r w:rsidR="007E40EB" w:rsidRPr="007E40EB">
        <w:rPr>
          <w:b/>
          <w:bCs/>
          <w:sz w:val="28"/>
          <w:szCs w:val="28"/>
          <w:u w:val="single"/>
        </w:rPr>
        <w:t xml:space="preserve"> 2025</w:t>
      </w:r>
    </w:p>
    <w:p w14:paraId="0ACBFFBF" w14:textId="5C157609" w:rsidR="005076F5" w:rsidRPr="0003754E" w:rsidRDefault="00EE2403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  <w:lang w:eastAsia="el-GR"/>
        </w:rPr>
        <w:t xml:space="preserve">Οι ενδιαφερόμενοι φοιτητές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θα πρέπει να υποβάλλουν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</w:t>
      </w:r>
      <w:r w:rsidR="007E40EB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ν εφαρμογή </w:t>
      </w:r>
      <w:hyperlink r:id="rId11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,</w:t>
      </w:r>
      <w:r w:rsidR="007E40EB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όχι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</w:t>
      </w:r>
      <w:r w:rsidR="00F22235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tablet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77777777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2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«ΕΓΚΡΙΘΗΚΕ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» </w:t>
      </w:r>
      <w:r w:rsidR="00EA45DC" w:rsidRPr="0003754E">
        <w:rPr>
          <w:rFonts w:ascii="Times New Roman" w:hAnsi="Times New Roman" w:cs="Times New Roman"/>
          <w:sz w:val="28"/>
          <w:szCs w:val="28"/>
          <w:lang w:eastAsia="el-GR"/>
        </w:rPr>
        <w:t>&amp;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50250F0B" w14:textId="77777777" w:rsidR="00F62414" w:rsidRPr="0003754E" w:rsidRDefault="00646240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αιτούντες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ακολουθήσ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>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τις οδηγίες που δίδονται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στο πεδίο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ΠΑΡΑΤΗΡΗΣΕΙΣ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»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, προκειμένου να συμπλη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ρώσουν στην </w:t>
      </w:r>
      <w:r w:rsidR="00A64AA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τα 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επιπλέον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>δικαιολογ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>ητικά που τους ζητούνται</w:t>
      </w:r>
      <w:r w:rsidR="00A6421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στο πεδίο </w:t>
      </w:r>
      <w:r w:rsidR="00A64213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«Άλλο»</w:t>
      </w:r>
      <w:r w:rsidR="00F6241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.</w:t>
      </w:r>
    </w:p>
    <w:p w14:paraId="135C6C0D" w14:textId="77777777" w:rsidR="005076F5" w:rsidRPr="0003754E" w:rsidRDefault="00C34BF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Δεν απαιτείται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D48E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 προσκόμιση δικαιολογητικών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σε έντυπη μορφή με </w:t>
      </w:r>
      <w:r w:rsidR="006A238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αυτοπρόσωπη παρουσία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ο</w:t>
      </w:r>
      <w:r w:rsidR="006A3F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Τμήμα Σίτισης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και Παροχών, Τμήμα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Φοι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(Κουκούλι), Τμή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μα Φοιτητικής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(Μεσολόγγι)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B94E31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παρά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μόνο εάν </w:t>
      </w:r>
      <w:r w:rsidR="000C2693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τους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ζητηθεί</w:t>
      </w:r>
      <w:r w:rsidR="0073350C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  <w:r w:rsidR="0073350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3B5E3E5A" w14:textId="77777777" w:rsidR="007E40EB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3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</w:t>
      </w:r>
    </w:p>
    <w:p w14:paraId="4D163E24" w14:textId="77777777" w:rsidR="007E40EB" w:rsidRPr="007E40EB" w:rsidRDefault="007E40EB" w:rsidP="007E40EB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b/>
          <w:sz w:val="28"/>
          <w:szCs w:val="28"/>
          <w:u w:val="single"/>
        </w:rPr>
      </w:pPr>
      <w:r w:rsidRPr="007E40EB">
        <w:rPr>
          <w:b/>
          <w:sz w:val="28"/>
          <w:szCs w:val="28"/>
          <w:u w:val="single"/>
        </w:rPr>
        <w:t>Εκπρόθεσμες αιτήσεις δεν θα γίνονται δεκτές.</w:t>
      </w:r>
    </w:p>
    <w:p w14:paraId="20E9FE19" w14:textId="695AD852" w:rsidR="009C21A0" w:rsidRPr="0003754E" w:rsidRDefault="00BF24EB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7C33B4"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63306F1E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>68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hyperlink r:id="rId14" w:history="1"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dfm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A4B725" w:rsidR="005076F5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Μέριμνας, </w:t>
      </w:r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Παλαιό Μουσικό Σχολείο Αγ. Ιωάννης </w:t>
      </w:r>
      <w:proofErr w:type="spellStart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Ρηγανάς</w:t>
      </w:r>
      <w:proofErr w:type="spellEnd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Αγρίνιο ΤΚ 30132,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hyperlink r:id="rId15" w:history="1"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mstergiou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@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upatras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.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21F13DAD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email: </w:t>
      </w:r>
      <w:hyperlink r:id="rId16" w:history="1">
        <w:r w:rsidR="008C0E4B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tatsi@upatras.gr</w:t>
        </w:r>
      </w:hyperlink>
      <w:r w:rsidR="008C0E4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024B6910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7" w:history="1"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asalapas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0B0673B8" w14:textId="1ED8872D" w:rsidR="0059704B" w:rsidRDefault="00A74809" w:rsidP="00467CAB">
      <w:pPr>
        <w:spacing w:line="360" w:lineRule="auto"/>
        <w:ind w:right="-285"/>
        <w:rPr>
          <w:rStyle w:val="-"/>
          <w:rFonts w:ascii="Times New Roman" w:hAnsi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8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1B9DC758" w14:textId="77777777" w:rsidR="00E52EA5" w:rsidRDefault="00E52EA5" w:rsidP="00F520F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216E32C1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9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0D10" w14:textId="77777777" w:rsidR="00434589" w:rsidRDefault="0043458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8B89B1" w14:textId="77777777" w:rsidR="00434589" w:rsidRDefault="0043458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AF3A" w14:textId="46019AF6" w:rsidR="00004892" w:rsidRPr="0080601F" w:rsidRDefault="00004892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4A8E" w14:textId="77777777" w:rsidR="00434589" w:rsidRDefault="0043458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C2EC0" w14:textId="77777777" w:rsidR="00434589" w:rsidRDefault="0043458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83E7C"/>
    <w:rsid w:val="000874B7"/>
    <w:rsid w:val="0009070B"/>
    <w:rsid w:val="000C1C53"/>
    <w:rsid w:val="000C2693"/>
    <w:rsid w:val="000C47FD"/>
    <w:rsid w:val="000E2983"/>
    <w:rsid w:val="000E4541"/>
    <w:rsid w:val="000E6140"/>
    <w:rsid w:val="000F1823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D0A4B"/>
    <w:rsid w:val="001D445C"/>
    <w:rsid w:val="001D48E2"/>
    <w:rsid w:val="001E5F36"/>
    <w:rsid w:val="001E6A8C"/>
    <w:rsid w:val="001F3EE5"/>
    <w:rsid w:val="001F65CE"/>
    <w:rsid w:val="0021259A"/>
    <w:rsid w:val="00224082"/>
    <w:rsid w:val="00225C73"/>
    <w:rsid w:val="0023013E"/>
    <w:rsid w:val="002423BD"/>
    <w:rsid w:val="002423F4"/>
    <w:rsid w:val="002426BD"/>
    <w:rsid w:val="002515E6"/>
    <w:rsid w:val="0025201B"/>
    <w:rsid w:val="002528AE"/>
    <w:rsid w:val="00256901"/>
    <w:rsid w:val="002578A0"/>
    <w:rsid w:val="0026119A"/>
    <w:rsid w:val="0026157F"/>
    <w:rsid w:val="00273029"/>
    <w:rsid w:val="0027335D"/>
    <w:rsid w:val="00276032"/>
    <w:rsid w:val="002858D2"/>
    <w:rsid w:val="002901E2"/>
    <w:rsid w:val="002921A5"/>
    <w:rsid w:val="002A617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36C6"/>
    <w:rsid w:val="00364233"/>
    <w:rsid w:val="00364329"/>
    <w:rsid w:val="00375C15"/>
    <w:rsid w:val="00377487"/>
    <w:rsid w:val="0038361C"/>
    <w:rsid w:val="0039294A"/>
    <w:rsid w:val="00394A14"/>
    <w:rsid w:val="00396A62"/>
    <w:rsid w:val="003A5DA1"/>
    <w:rsid w:val="003D48CF"/>
    <w:rsid w:val="003D52AA"/>
    <w:rsid w:val="00406E0A"/>
    <w:rsid w:val="00434589"/>
    <w:rsid w:val="004414CC"/>
    <w:rsid w:val="00466D41"/>
    <w:rsid w:val="00467CAB"/>
    <w:rsid w:val="00475E30"/>
    <w:rsid w:val="00476033"/>
    <w:rsid w:val="00483096"/>
    <w:rsid w:val="00494797"/>
    <w:rsid w:val="004A6437"/>
    <w:rsid w:val="004A7E8B"/>
    <w:rsid w:val="004B2D4C"/>
    <w:rsid w:val="004B316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83F"/>
    <w:rsid w:val="00574398"/>
    <w:rsid w:val="00584A1E"/>
    <w:rsid w:val="00584DF0"/>
    <w:rsid w:val="005874D1"/>
    <w:rsid w:val="0059704B"/>
    <w:rsid w:val="005A2EEF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2294A"/>
    <w:rsid w:val="00630828"/>
    <w:rsid w:val="006326D2"/>
    <w:rsid w:val="00646240"/>
    <w:rsid w:val="00652357"/>
    <w:rsid w:val="0065309E"/>
    <w:rsid w:val="006530A9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D25E2"/>
    <w:rsid w:val="006E0CBA"/>
    <w:rsid w:val="006F6E01"/>
    <w:rsid w:val="00701307"/>
    <w:rsid w:val="0071444A"/>
    <w:rsid w:val="0073350C"/>
    <w:rsid w:val="00745AC5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40EB"/>
    <w:rsid w:val="007E787D"/>
    <w:rsid w:val="007F409C"/>
    <w:rsid w:val="0080171D"/>
    <w:rsid w:val="008021DE"/>
    <w:rsid w:val="0080530E"/>
    <w:rsid w:val="0080601F"/>
    <w:rsid w:val="0082096D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4BD0"/>
    <w:rsid w:val="008C0E4B"/>
    <w:rsid w:val="008C22A5"/>
    <w:rsid w:val="008C547E"/>
    <w:rsid w:val="008C792F"/>
    <w:rsid w:val="008D1EF0"/>
    <w:rsid w:val="008D3364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1F6A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06868"/>
    <w:rsid w:val="00C1134B"/>
    <w:rsid w:val="00C1320D"/>
    <w:rsid w:val="00C144F0"/>
    <w:rsid w:val="00C20189"/>
    <w:rsid w:val="00C2725E"/>
    <w:rsid w:val="00C27687"/>
    <w:rsid w:val="00C34BFC"/>
    <w:rsid w:val="00C42260"/>
    <w:rsid w:val="00C44F9C"/>
    <w:rsid w:val="00C562A0"/>
    <w:rsid w:val="00C57033"/>
    <w:rsid w:val="00C6748D"/>
    <w:rsid w:val="00C738AC"/>
    <w:rsid w:val="00C76BD9"/>
    <w:rsid w:val="00C80158"/>
    <w:rsid w:val="00C80CA8"/>
    <w:rsid w:val="00C8348D"/>
    <w:rsid w:val="00CD79D7"/>
    <w:rsid w:val="00CE2429"/>
    <w:rsid w:val="00D01B87"/>
    <w:rsid w:val="00D03664"/>
    <w:rsid w:val="00D147F2"/>
    <w:rsid w:val="00D15848"/>
    <w:rsid w:val="00D2116F"/>
    <w:rsid w:val="00D45FC3"/>
    <w:rsid w:val="00D5422E"/>
    <w:rsid w:val="00D66686"/>
    <w:rsid w:val="00D74873"/>
    <w:rsid w:val="00D77A5A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0172C"/>
    <w:rsid w:val="00E24E47"/>
    <w:rsid w:val="00E30E79"/>
    <w:rsid w:val="00E330DD"/>
    <w:rsid w:val="00E3372D"/>
    <w:rsid w:val="00E525AD"/>
    <w:rsid w:val="00E52EA5"/>
    <w:rsid w:val="00E73343"/>
    <w:rsid w:val="00E77D7E"/>
    <w:rsid w:val="00E8456C"/>
    <w:rsid w:val="00EA45DC"/>
    <w:rsid w:val="00EA5592"/>
    <w:rsid w:val="00EB448D"/>
    <w:rsid w:val="00EC3815"/>
    <w:rsid w:val="00ED472F"/>
    <w:rsid w:val="00EE2403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8365A"/>
    <w:rsid w:val="00F9099C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6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locked/>
    <w:rsid w:val="007E4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upatras.gr/" TargetMode="External"/><Relationship Id="rId18" Type="http://schemas.openxmlformats.org/officeDocument/2006/relationships/hyperlink" Target="https://www.upatras.gr/foitites/foititiki-merim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isi.upatras.gr" TargetMode="External"/><Relationship Id="rId17" Type="http://schemas.openxmlformats.org/officeDocument/2006/relationships/hyperlink" Target="mailto:asalapas@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si@upatra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tergiou@upatras.gr" TargetMode="External"/><Relationship Id="rId10" Type="http://schemas.openxmlformats.org/officeDocument/2006/relationships/hyperlink" Target="https://www.upatras.gr/foitites/foititiki-merim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fm@upatras.gr" TargetMode="External"/><Relationship Id="rId14" Type="http://schemas.openxmlformats.org/officeDocument/2006/relationships/hyperlink" Target="mailto:dfm@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DC84-38B0-409F-A441-40B7DD7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8</TotalTime>
  <Pages>1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User</cp:lastModifiedBy>
  <cp:revision>6</cp:revision>
  <cp:lastPrinted>2024-07-12T05:55:00Z</cp:lastPrinted>
  <dcterms:created xsi:type="dcterms:W3CDTF">2025-02-18T10:01:00Z</dcterms:created>
  <dcterms:modified xsi:type="dcterms:W3CDTF">2025-02-18T10:49:00Z</dcterms:modified>
</cp:coreProperties>
</file>